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1" w:rsidRPr="00817D5A" w:rsidRDefault="00263B71" w:rsidP="00263B71">
      <w:pPr>
        <w:jc w:val="center"/>
        <w:rPr>
          <w:rFonts w:ascii="Century Gothic" w:hAnsi="Century Gothic"/>
          <w:b/>
          <w:bCs/>
          <w:sz w:val="44"/>
        </w:rPr>
      </w:pPr>
      <w:r w:rsidRPr="00817D5A">
        <w:rPr>
          <w:rFonts w:ascii="Century Gothic" w:hAnsi="Century Gothic"/>
          <w:b/>
          <w:bCs/>
          <w:sz w:val="44"/>
        </w:rPr>
        <w:t>Club60 – Jungwacht Rorschach</w:t>
      </w:r>
    </w:p>
    <w:p w:rsidR="00817D5A" w:rsidRPr="00817D5A" w:rsidRDefault="00263B71" w:rsidP="00817D5A">
      <w:pPr>
        <w:jc w:val="center"/>
        <w:rPr>
          <w:rFonts w:ascii="Century Gothic" w:hAnsi="Century Gothic"/>
          <w:b/>
          <w:bCs/>
          <w:sz w:val="40"/>
        </w:rPr>
      </w:pPr>
      <w:r w:rsidRPr="00817D5A">
        <w:rPr>
          <w:rFonts w:ascii="Century Gothic" w:hAnsi="Century Gothic"/>
          <w:b/>
          <w:bCs/>
          <w:sz w:val="40"/>
        </w:rPr>
        <w:t>„</w:t>
      </w:r>
      <w:proofErr w:type="spellStart"/>
      <w:r w:rsidRPr="00817D5A">
        <w:rPr>
          <w:rFonts w:ascii="Century Gothic" w:hAnsi="Century Gothic"/>
          <w:b/>
          <w:bCs/>
          <w:sz w:val="40"/>
        </w:rPr>
        <w:t>welcome</w:t>
      </w:r>
      <w:proofErr w:type="spellEnd"/>
      <w:r w:rsidRPr="00817D5A">
        <w:rPr>
          <w:rFonts w:ascii="Century Gothic" w:hAnsi="Century Gothic"/>
          <w:b/>
          <w:bCs/>
          <w:sz w:val="40"/>
        </w:rPr>
        <w:t xml:space="preserve"> back“</w:t>
      </w:r>
    </w:p>
    <w:p w:rsidR="00263B71" w:rsidRDefault="00263B71" w:rsidP="003C25B0">
      <w:pPr>
        <w:rPr>
          <w:rFonts w:ascii="Century Gothic" w:hAnsi="Century Gothic"/>
          <w:b/>
          <w:bCs/>
          <w:sz w:val="20"/>
        </w:rPr>
      </w:pPr>
    </w:p>
    <w:tbl>
      <w:tblPr>
        <w:tblW w:w="9639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17D5A" w:rsidRPr="008950E9" w:rsidTr="00817D5A">
        <w:tc>
          <w:tcPr>
            <w:tcW w:w="1701" w:type="dxa"/>
            <w:shd w:val="clear" w:color="auto" w:fill="auto"/>
            <w:vAlign w:val="center"/>
          </w:tcPr>
          <w:p w:rsidR="00817D5A" w:rsidRPr="00376660" w:rsidRDefault="00817D5A" w:rsidP="00817D5A">
            <w:pPr>
              <w:rPr>
                <w:rFonts w:ascii="Century Gothic" w:hAnsi="Century Gothic" w:cs="Arial"/>
                <w:b/>
                <w:bCs/>
                <w:lang w:val="en-US"/>
              </w:rPr>
            </w:pPr>
            <w:r w:rsidRPr="00817D5A">
              <w:rPr>
                <w:rFonts w:ascii="Century Gothic" w:hAnsi="Century Gothic"/>
                <w:b/>
                <w:bCs/>
              </w:rPr>
              <w:t>Datum: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17D5A" w:rsidRPr="008950E9" w:rsidRDefault="00817D5A" w:rsidP="00817D5A">
            <w:pPr>
              <w:rPr>
                <w:rFonts w:ascii="Century Gothic" w:hAnsi="Century Gothic" w:cs="Arial"/>
                <w:sz w:val="20"/>
                <w:szCs w:val="20"/>
                <w:lang w:val="fr-CH"/>
              </w:rPr>
            </w:pPr>
            <w:r w:rsidRPr="00817D5A">
              <w:rPr>
                <w:rFonts w:ascii="Century Gothic" w:hAnsi="Century Gothic"/>
                <w:b/>
                <w:bCs/>
                <w:color w:val="00B050"/>
                <w:sz w:val="32"/>
              </w:rPr>
              <w:t>Samstag, 08. September 2018</w:t>
            </w:r>
          </w:p>
        </w:tc>
      </w:tr>
    </w:tbl>
    <w:p w:rsidR="00817D5A" w:rsidRDefault="00817D5A" w:rsidP="003C25B0">
      <w:pPr>
        <w:rPr>
          <w:rFonts w:ascii="Century Gothic" w:hAnsi="Century Gothic"/>
          <w:b/>
          <w:bCs/>
          <w:sz w:val="20"/>
        </w:rPr>
      </w:pPr>
    </w:p>
    <w:tbl>
      <w:tblPr>
        <w:tblW w:w="9639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28"/>
        <w:gridCol w:w="5611"/>
      </w:tblGrid>
      <w:tr w:rsidR="00263B71" w:rsidRPr="008950E9" w:rsidTr="000B338F">
        <w:tc>
          <w:tcPr>
            <w:tcW w:w="4028" w:type="dxa"/>
            <w:shd w:val="clear" w:color="auto" w:fill="auto"/>
          </w:tcPr>
          <w:p w:rsidR="00263B71" w:rsidRDefault="00263B71" w:rsidP="000B338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Anmeldung: via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eMail</w:t>
            </w:r>
            <w:proofErr w:type="spellEnd"/>
          </w:p>
          <w:p w:rsidR="00263B71" w:rsidRPr="00376660" w:rsidRDefault="00263B71" w:rsidP="000B338F">
            <w:pPr>
              <w:rPr>
                <w:rFonts w:ascii="Century Gothic" w:hAnsi="Century Gothic" w:cs="Arial"/>
                <w:b/>
                <w:bCs/>
                <w:lang w:val="en-US"/>
              </w:rPr>
            </w:pPr>
            <w:proofErr w:type="spellStart"/>
            <w:r w:rsidRPr="00376660">
              <w:rPr>
                <w:rFonts w:ascii="Century Gothic" w:hAnsi="Century Gothic" w:cs="Arial"/>
                <w:sz w:val="20"/>
                <w:szCs w:val="20"/>
                <w:lang w:val="en-US"/>
              </w:rPr>
              <w:t>raphael.fasola</w:t>
            </w:r>
            <w:proofErr w:type="spellEnd"/>
            <w:r w:rsidRPr="00376660">
              <w:rPr>
                <w:rFonts w:ascii="Century Gothic" w:hAnsi="Century Gothic" w:cs="Arial"/>
                <w:sz w:val="20"/>
                <w:szCs w:val="20"/>
                <w:lang w:val="en-US"/>
              </w:rPr>
              <w:t>(at)gmail.com</w:t>
            </w:r>
          </w:p>
        </w:tc>
        <w:tc>
          <w:tcPr>
            <w:tcW w:w="5611" w:type="dxa"/>
            <w:shd w:val="clear" w:color="auto" w:fill="auto"/>
          </w:tcPr>
          <w:p w:rsidR="00263B71" w:rsidRPr="008950E9" w:rsidRDefault="00263B71" w:rsidP="000B338F">
            <w:pPr>
              <w:rPr>
                <w:rFonts w:ascii="Century Gothic" w:hAnsi="Century Gothic"/>
                <w:b/>
                <w:bCs/>
              </w:rPr>
            </w:pPr>
            <w:r w:rsidRPr="008950E9">
              <w:rPr>
                <w:rFonts w:ascii="Century Gothic" w:hAnsi="Century Gothic"/>
                <w:b/>
                <w:bCs/>
              </w:rPr>
              <w:t>Wenn nicht anders möglich: via Post</w:t>
            </w:r>
          </w:p>
          <w:p w:rsidR="00263B71" w:rsidRPr="008950E9" w:rsidRDefault="00263B71" w:rsidP="000B338F">
            <w:pPr>
              <w:rPr>
                <w:rFonts w:ascii="Century Gothic" w:hAnsi="Century Gothic" w:cs="Arial"/>
                <w:sz w:val="20"/>
                <w:szCs w:val="20"/>
                <w:lang w:val="fr-CH"/>
              </w:rPr>
            </w:pPr>
            <w:r w:rsidRPr="008950E9">
              <w:rPr>
                <w:rFonts w:ascii="Century Gothic" w:hAnsi="Century Gothic" w:cs="Arial"/>
                <w:sz w:val="20"/>
                <w:szCs w:val="20"/>
                <w:lang w:val="fr-CH"/>
              </w:rPr>
              <w:t>Raphael Fasola</w:t>
            </w:r>
          </w:p>
          <w:p w:rsidR="00263B71" w:rsidRPr="008950E9" w:rsidRDefault="00263B71" w:rsidP="000B338F">
            <w:pPr>
              <w:rPr>
                <w:rFonts w:ascii="Century Gothic" w:hAnsi="Century Gothic" w:cs="Arial"/>
                <w:sz w:val="20"/>
                <w:szCs w:val="20"/>
                <w:lang w:val="fr-CH"/>
              </w:rPr>
            </w:pPr>
            <w:proofErr w:type="spellStart"/>
            <w:r w:rsidRPr="008950E9">
              <w:rPr>
                <w:rFonts w:ascii="Century Gothic" w:hAnsi="Century Gothic" w:cs="Arial"/>
                <w:sz w:val="20"/>
                <w:szCs w:val="20"/>
                <w:lang w:val="fr-CH"/>
              </w:rPr>
              <w:t>Quellenstrasse</w:t>
            </w:r>
            <w:proofErr w:type="spellEnd"/>
            <w:r w:rsidRPr="008950E9">
              <w:rPr>
                <w:rFonts w:ascii="Century Gothic" w:hAnsi="Century Gothic" w:cs="Arial"/>
                <w:sz w:val="20"/>
                <w:szCs w:val="20"/>
                <w:lang w:val="fr-CH"/>
              </w:rPr>
              <w:t xml:space="preserve"> 7</w:t>
            </w:r>
          </w:p>
          <w:p w:rsidR="00263B71" w:rsidRPr="008950E9" w:rsidRDefault="00263B71" w:rsidP="000B338F">
            <w:pPr>
              <w:rPr>
                <w:rFonts w:ascii="Century Gothic" w:hAnsi="Century Gothic" w:cs="Arial"/>
                <w:sz w:val="20"/>
                <w:szCs w:val="20"/>
                <w:lang w:val="fr-CH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fr-CH"/>
              </w:rPr>
              <w:t>9403 Goldach</w:t>
            </w:r>
          </w:p>
        </w:tc>
      </w:tr>
    </w:tbl>
    <w:p w:rsidR="00263B71" w:rsidRPr="008950E9" w:rsidRDefault="00263B71" w:rsidP="00263B71">
      <w:pPr>
        <w:rPr>
          <w:rFonts w:ascii="Century Gothic" w:hAnsi="Century Gothic"/>
          <w:b/>
          <w:bCs/>
          <w:lang w:val="fr-CH"/>
        </w:rPr>
      </w:pPr>
    </w:p>
    <w:p w:rsidR="00263B71" w:rsidRPr="00817D5A" w:rsidRDefault="00263B71" w:rsidP="00263B71">
      <w:pPr>
        <w:rPr>
          <w:rFonts w:ascii="Century Gothic" w:hAnsi="Century Gothic"/>
          <w:b/>
          <w:bCs/>
        </w:rPr>
      </w:pPr>
      <w:r w:rsidRPr="00817D5A">
        <w:rPr>
          <w:rFonts w:ascii="Century Gothic" w:hAnsi="Century Gothic"/>
          <w:b/>
          <w:bCs/>
        </w:rPr>
        <w:t xml:space="preserve"> Anmeldung</w:t>
      </w:r>
    </w:p>
    <w:tbl>
      <w:tblPr>
        <w:tblW w:w="9639" w:type="dxa"/>
        <w:tblInd w:w="70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284"/>
        <w:gridCol w:w="1559"/>
        <w:gridCol w:w="1417"/>
        <w:gridCol w:w="1418"/>
        <w:gridCol w:w="3118"/>
      </w:tblGrid>
      <w:tr w:rsidR="00263B71" w:rsidRPr="00817D5A" w:rsidTr="00817D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817D5A">
              <w:rPr>
                <w:rFonts w:ascii="Century Gothic" w:hAnsi="Century Gothic" w:cs="Arial"/>
                <w:b/>
                <w:bCs/>
                <w:sz w:val="22"/>
              </w:rPr>
              <w:t>Name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817D5A">
              <w:rPr>
                <w:rFonts w:ascii="Century Gothic" w:hAnsi="Century Gothic" w:cs="Arial"/>
                <w:b/>
                <w:sz w:val="18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17D5A">
              <w:rPr>
                <w:rFonts w:ascii="Century Gothic" w:hAnsi="Century Gothic" w:cs="Arial"/>
                <w:b/>
                <w:sz w:val="18"/>
                <w:szCs w:val="20"/>
                <w:highlight w:val="lightGray"/>
              </w:rPr>
              <w:instrText xml:space="preserve"> FORMTEXT </w:instrText>
            </w:r>
            <w:r w:rsidRPr="00817D5A">
              <w:rPr>
                <w:rFonts w:ascii="Century Gothic" w:hAnsi="Century Gothic" w:cs="Arial"/>
                <w:b/>
                <w:sz w:val="18"/>
                <w:szCs w:val="20"/>
                <w:highlight w:val="lightGray"/>
              </w:rPr>
            </w:r>
            <w:r w:rsidRPr="00817D5A">
              <w:rPr>
                <w:rFonts w:ascii="Century Gothic" w:hAnsi="Century Gothic" w:cs="Arial"/>
                <w:b/>
                <w:sz w:val="18"/>
                <w:szCs w:val="20"/>
                <w:highlight w:val="lightGray"/>
              </w:rPr>
              <w:fldChar w:fldCharType="separate"/>
            </w:r>
            <w:r w:rsidRPr="00817D5A">
              <w:rPr>
                <w:rFonts w:ascii="Century Gothic" w:hAnsi="Century Gothic" w:cs="Arial"/>
                <w:b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sz w:val="18"/>
                <w:szCs w:val="20"/>
                <w:highlight w:val="lightGray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817D5A">
              <w:rPr>
                <w:rFonts w:ascii="Century Gothic" w:hAnsi="Century Gothic" w:cs="Arial"/>
                <w:b/>
                <w:bCs/>
                <w:sz w:val="22"/>
              </w:rPr>
              <w:t>Vorname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separate"/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end"/>
            </w:r>
            <w:bookmarkEnd w:id="1"/>
          </w:p>
        </w:tc>
      </w:tr>
      <w:tr w:rsidR="00263B71" w:rsidRPr="00817D5A" w:rsidTr="00817D5A">
        <w:trPr>
          <w:gridAfter w:val="2"/>
          <w:wAfter w:w="4536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sz w:val="22"/>
                <w:szCs w:val="20"/>
              </w:rPr>
            </w:pPr>
            <w:r w:rsidRPr="00817D5A">
              <w:rPr>
                <w:rFonts w:ascii="Century Gothic" w:hAnsi="Century Gothic" w:cs="Arial"/>
                <w:b/>
                <w:sz w:val="22"/>
                <w:szCs w:val="20"/>
              </w:rPr>
              <w:t>JW-Name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separate"/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end"/>
            </w:r>
            <w:bookmarkEnd w:id="2"/>
          </w:p>
        </w:tc>
      </w:tr>
      <w:tr w:rsidR="00263B71" w:rsidRPr="00817D5A" w:rsidTr="00817D5A">
        <w:trPr>
          <w:gridAfter w:val="3"/>
          <w:wAfter w:w="5953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817D5A">
              <w:rPr>
                <w:rFonts w:ascii="Century Gothic" w:hAnsi="Century Gothic" w:cs="Arial"/>
                <w:b/>
                <w:sz w:val="22"/>
                <w:szCs w:val="20"/>
              </w:rPr>
              <w:t>Anzahl Personen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sz w:val="18"/>
                <w:szCs w:val="20"/>
              </w:rPr>
            </w:pP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instrText xml:space="preserve"> FORMTEXT </w:instrTex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separate"/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noProof/>
                <w:sz w:val="18"/>
                <w:szCs w:val="20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sz w:val="18"/>
                <w:szCs w:val="20"/>
                <w:highlight w:val="lightGray"/>
              </w:rPr>
              <w:fldChar w:fldCharType="end"/>
            </w:r>
            <w:bookmarkEnd w:id="3"/>
          </w:p>
        </w:tc>
      </w:tr>
      <w:tr w:rsidR="00263B71" w:rsidRPr="00817D5A" w:rsidTr="00817D5A">
        <w:trPr>
          <w:gridAfter w:val="5"/>
          <w:wAfter w:w="7796" w:type="dxa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71" w:rsidRPr="00817D5A" w:rsidRDefault="00263B71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817D5A">
              <w:rPr>
                <w:rFonts w:ascii="Century Gothic" w:hAnsi="Century Gothic" w:cs="Arial"/>
                <w:b/>
                <w:bCs/>
                <w:sz w:val="22"/>
              </w:rPr>
              <w:t>Bemerkung</w:t>
            </w:r>
          </w:p>
        </w:tc>
      </w:tr>
      <w:tr w:rsidR="00263B71" w:rsidRPr="00817D5A" w:rsidTr="00817D5A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B71" w:rsidRDefault="00263B71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817D5A">
              <w:rPr>
                <w:rFonts w:ascii="Century Gothic" w:hAnsi="Century Gothic" w:cs="Arial"/>
                <w:b/>
                <w:bCs/>
                <w:sz w:val="22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17D5A">
              <w:rPr>
                <w:rFonts w:ascii="Century Gothic" w:hAnsi="Century Gothic" w:cs="Arial"/>
                <w:b/>
                <w:bCs/>
                <w:sz w:val="22"/>
                <w:highlight w:val="lightGray"/>
              </w:rPr>
              <w:instrText xml:space="preserve"> FORMTEXT </w:instrText>
            </w:r>
            <w:r w:rsidRPr="00817D5A">
              <w:rPr>
                <w:rFonts w:ascii="Century Gothic" w:hAnsi="Century Gothic" w:cs="Arial"/>
                <w:b/>
                <w:bCs/>
                <w:sz w:val="22"/>
                <w:highlight w:val="lightGray"/>
              </w:rPr>
            </w:r>
            <w:r w:rsidRPr="00817D5A">
              <w:rPr>
                <w:rFonts w:ascii="Century Gothic" w:hAnsi="Century Gothic" w:cs="Arial"/>
                <w:b/>
                <w:bCs/>
                <w:sz w:val="22"/>
                <w:highlight w:val="lightGray"/>
              </w:rPr>
              <w:fldChar w:fldCharType="separate"/>
            </w:r>
            <w:r w:rsidRPr="00817D5A">
              <w:rPr>
                <w:rFonts w:ascii="Century Gothic" w:hAnsi="Century Gothic" w:cs="Arial"/>
                <w:b/>
                <w:bCs/>
                <w:noProof/>
                <w:sz w:val="22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bCs/>
                <w:noProof/>
                <w:sz w:val="22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bCs/>
                <w:noProof/>
                <w:sz w:val="22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bCs/>
                <w:noProof/>
                <w:sz w:val="22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bCs/>
                <w:noProof/>
                <w:sz w:val="22"/>
                <w:highlight w:val="lightGray"/>
              </w:rPr>
              <w:t> </w:t>
            </w:r>
            <w:r w:rsidRPr="00817D5A">
              <w:rPr>
                <w:rFonts w:ascii="Century Gothic" w:hAnsi="Century Gothic" w:cs="Arial"/>
                <w:b/>
                <w:bCs/>
                <w:sz w:val="22"/>
                <w:highlight w:val="lightGray"/>
              </w:rPr>
              <w:fldChar w:fldCharType="end"/>
            </w:r>
            <w:bookmarkEnd w:id="4"/>
          </w:p>
          <w:p w:rsidR="00817D5A" w:rsidRPr="00817D5A" w:rsidRDefault="00817D5A" w:rsidP="00817D5A">
            <w:pPr>
              <w:rPr>
                <w:rFonts w:ascii="Century Gothic" w:hAnsi="Century Gothic" w:cs="Arial"/>
                <w:b/>
                <w:bCs/>
                <w:sz w:val="22"/>
              </w:rPr>
            </w:pPr>
            <w:bookmarkStart w:id="5" w:name="_GoBack"/>
            <w:bookmarkEnd w:id="5"/>
          </w:p>
        </w:tc>
      </w:tr>
    </w:tbl>
    <w:p w:rsidR="00263B71" w:rsidRPr="007C46BA" w:rsidRDefault="00263B71" w:rsidP="003C25B0">
      <w:pPr>
        <w:rPr>
          <w:rFonts w:ascii="Century Gothic" w:hAnsi="Century Gothic"/>
          <w:sz w:val="20"/>
          <w:szCs w:val="20"/>
        </w:rPr>
      </w:pPr>
    </w:p>
    <w:sectPr w:rsidR="00263B71" w:rsidRPr="007C46BA" w:rsidSect="00817D5A">
      <w:headerReference w:type="default" r:id="rId8"/>
      <w:footerReference w:type="default" r:id="rId9"/>
      <w:pgSz w:w="11907" w:h="8420" w:orient="landscape" w:code="2512"/>
      <w:pgMar w:top="1183" w:right="708" w:bottom="849" w:left="1134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BC" w:rsidRDefault="009A6DBC">
      <w:r>
        <w:separator/>
      </w:r>
    </w:p>
  </w:endnote>
  <w:endnote w:type="continuationSeparator" w:id="0">
    <w:p w:rsidR="009A6DBC" w:rsidRDefault="009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DB" w:rsidRPr="00D73BC8" w:rsidRDefault="00D95574" w:rsidP="007A45FB">
    <w:pPr>
      <w:pStyle w:val="Kopfzeile"/>
      <w:tabs>
        <w:tab w:val="clear" w:pos="4536"/>
        <w:tab w:val="clear" w:pos="9072"/>
        <w:tab w:val="center" w:pos="5103"/>
        <w:tab w:val="right" w:pos="9923"/>
      </w:tabs>
      <w:rPr>
        <w:sz w:val="16"/>
        <w:lang w:val="de-CH"/>
      </w:rPr>
    </w:pPr>
    <w:r w:rsidRPr="00D73BC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BC" w:rsidRDefault="009A6DBC">
      <w:r>
        <w:separator/>
      </w:r>
    </w:p>
  </w:footnote>
  <w:footnote w:type="continuationSeparator" w:id="0">
    <w:p w:rsidR="009A6DBC" w:rsidRDefault="009A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C8" w:rsidRPr="007A45FB" w:rsidRDefault="007769C8" w:rsidP="007769C8">
    <w:pPr>
      <w:pStyle w:val="Kopfzeile"/>
      <w:tabs>
        <w:tab w:val="clear" w:pos="9072"/>
        <w:tab w:val="right" w:pos="9672"/>
      </w:tabs>
      <w:jc w:val="both"/>
      <w:rPr>
        <w:b/>
        <w:i/>
        <w:sz w:val="22"/>
        <w:szCs w:val="28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639B0B99" wp14:editId="4E18EAE9">
          <wp:simplePos x="0" y="0"/>
          <wp:positionH relativeFrom="column">
            <wp:posOffset>-261620</wp:posOffset>
          </wp:positionH>
          <wp:positionV relativeFrom="paragraph">
            <wp:posOffset>-172707</wp:posOffset>
          </wp:positionV>
          <wp:extent cx="508883" cy="830202"/>
          <wp:effectExtent l="0" t="0" r="5715" b="8255"/>
          <wp:wrapNone/>
          <wp:docPr id="2" name="Grafik 1" descr="Bildergebnis für Jungwac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Bildergebnis für Jungwach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3" cy="83020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  <w:szCs w:val="28"/>
      </w:rPr>
      <w:t xml:space="preserve">     </w:t>
    </w:r>
    <w:r w:rsidRPr="007A45FB">
      <w:rPr>
        <w:b/>
        <w:i/>
        <w:sz w:val="22"/>
        <w:szCs w:val="28"/>
      </w:rPr>
      <w:t>Club60 – Jungwacht Rorschach</w:t>
    </w:r>
  </w:p>
  <w:p w:rsidR="007769C8" w:rsidRPr="007A45FB" w:rsidRDefault="007769C8" w:rsidP="007769C8">
    <w:pPr>
      <w:pStyle w:val="Kopfzeile"/>
      <w:tabs>
        <w:tab w:val="clear" w:pos="9072"/>
        <w:tab w:val="right" w:pos="9672"/>
      </w:tabs>
      <w:jc w:val="both"/>
      <w:rPr>
        <w:i/>
        <w:sz w:val="14"/>
        <w:szCs w:val="18"/>
      </w:rPr>
    </w:pPr>
    <w:r w:rsidRPr="007A45FB">
      <w:rPr>
        <w:i/>
        <w:sz w:val="14"/>
        <w:szCs w:val="18"/>
      </w:rPr>
      <w:t xml:space="preserve">       Präsidium:  </w:t>
    </w:r>
    <w:proofErr w:type="spellStart"/>
    <w:r w:rsidRPr="007A45FB">
      <w:rPr>
        <w:i/>
        <w:sz w:val="14"/>
        <w:szCs w:val="18"/>
      </w:rPr>
      <w:t>Quellenstrasse</w:t>
    </w:r>
    <w:proofErr w:type="spellEnd"/>
    <w:r w:rsidRPr="007A45FB">
      <w:rPr>
        <w:i/>
        <w:sz w:val="14"/>
        <w:szCs w:val="18"/>
      </w:rPr>
      <w:t xml:space="preserve"> 7,  9403 Goldach</w:t>
    </w:r>
  </w:p>
  <w:p w:rsidR="00B267DB" w:rsidRPr="00B267DB" w:rsidRDefault="007769C8" w:rsidP="007769C8">
    <w:pPr>
      <w:pStyle w:val="Kopfzeile"/>
      <w:rPr>
        <w:lang w:val="de-CH"/>
      </w:rPr>
    </w:pPr>
    <w:r w:rsidRPr="007A45FB">
      <w:rPr>
        <w:i/>
        <w:sz w:val="14"/>
        <w:szCs w:val="18"/>
      </w:rPr>
      <w:t xml:space="preserve">       raphael.fasola@gmail.com</w:t>
    </w:r>
    <w:r>
      <w:rPr>
        <w:lang w:val="de-CH"/>
      </w:rPr>
      <w:tab/>
    </w:r>
    <w:r w:rsidR="00B267DB">
      <w:rPr>
        <w:lang w:val="de-CH"/>
      </w:rPr>
      <w:tab/>
    </w:r>
    <w:r w:rsidR="00B267DB">
      <w:rPr>
        <w:lang w:val="de-CH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4"/>
    <w:rsid w:val="0004668D"/>
    <w:rsid w:val="00050E92"/>
    <w:rsid w:val="000D6D78"/>
    <w:rsid w:val="000F1A5B"/>
    <w:rsid w:val="000F1F1E"/>
    <w:rsid w:val="000F4E73"/>
    <w:rsid w:val="00103054"/>
    <w:rsid w:val="0010466B"/>
    <w:rsid w:val="001072A3"/>
    <w:rsid w:val="00107A11"/>
    <w:rsid w:val="0012045A"/>
    <w:rsid w:val="001239F1"/>
    <w:rsid w:val="00174617"/>
    <w:rsid w:val="001A67ED"/>
    <w:rsid w:val="001A6FD0"/>
    <w:rsid w:val="001A764A"/>
    <w:rsid w:val="001B3324"/>
    <w:rsid w:val="001B4B29"/>
    <w:rsid w:val="00203F50"/>
    <w:rsid w:val="002331CB"/>
    <w:rsid w:val="00235A89"/>
    <w:rsid w:val="00240283"/>
    <w:rsid w:val="00263B71"/>
    <w:rsid w:val="0029004A"/>
    <w:rsid w:val="002A5E11"/>
    <w:rsid w:val="002A75E6"/>
    <w:rsid w:val="002E3FE9"/>
    <w:rsid w:val="002E6E74"/>
    <w:rsid w:val="002E70A1"/>
    <w:rsid w:val="002F2B71"/>
    <w:rsid w:val="00317061"/>
    <w:rsid w:val="003173EB"/>
    <w:rsid w:val="00375F2B"/>
    <w:rsid w:val="0039275E"/>
    <w:rsid w:val="003C25B0"/>
    <w:rsid w:val="00420509"/>
    <w:rsid w:val="00434014"/>
    <w:rsid w:val="004804B0"/>
    <w:rsid w:val="00492C30"/>
    <w:rsid w:val="004D0904"/>
    <w:rsid w:val="004F1CE3"/>
    <w:rsid w:val="005129FE"/>
    <w:rsid w:val="00522237"/>
    <w:rsid w:val="00554DE2"/>
    <w:rsid w:val="005A622D"/>
    <w:rsid w:val="005C5602"/>
    <w:rsid w:val="005C61C5"/>
    <w:rsid w:val="005F7CE2"/>
    <w:rsid w:val="00633A0C"/>
    <w:rsid w:val="00645BBF"/>
    <w:rsid w:val="00670A8E"/>
    <w:rsid w:val="006750DC"/>
    <w:rsid w:val="0067764F"/>
    <w:rsid w:val="00683E13"/>
    <w:rsid w:val="0068707C"/>
    <w:rsid w:val="006949FC"/>
    <w:rsid w:val="006B0CC2"/>
    <w:rsid w:val="006B2A4E"/>
    <w:rsid w:val="006B69D7"/>
    <w:rsid w:val="006C153A"/>
    <w:rsid w:val="00720646"/>
    <w:rsid w:val="00764CC9"/>
    <w:rsid w:val="007769C8"/>
    <w:rsid w:val="007859B8"/>
    <w:rsid w:val="007A45FB"/>
    <w:rsid w:val="007B0D1B"/>
    <w:rsid w:val="007C1C71"/>
    <w:rsid w:val="007C46BA"/>
    <w:rsid w:val="007F2F13"/>
    <w:rsid w:val="0081411E"/>
    <w:rsid w:val="00817D5A"/>
    <w:rsid w:val="0082616D"/>
    <w:rsid w:val="0083327E"/>
    <w:rsid w:val="0084029A"/>
    <w:rsid w:val="008438DA"/>
    <w:rsid w:val="00843CAA"/>
    <w:rsid w:val="00876FA4"/>
    <w:rsid w:val="008A2ACC"/>
    <w:rsid w:val="008A510E"/>
    <w:rsid w:val="008B0972"/>
    <w:rsid w:val="008B3E95"/>
    <w:rsid w:val="008C5301"/>
    <w:rsid w:val="009116EF"/>
    <w:rsid w:val="00952C73"/>
    <w:rsid w:val="00953723"/>
    <w:rsid w:val="00973450"/>
    <w:rsid w:val="0099673D"/>
    <w:rsid w:val="00996D40"/>
    <w:rsid w:val="009A6DBC"/>
    <w:rsid w:val="009D5957"/>
    <w:rsid w:val="009D75C0"/>
    <w:rsid w:val="009E1D02"/>
    <w:rsid w:val="009E7687"/>
    <w:rsid w:val="009F57B5"/>
    <w:rsid w:val="009F57B6"/>
    <w:rsid w:val="00A077DB"/>
    <w:rsid w:val="00A14B57"/>
    <w:rsid w:val="00A32DA5"/>
    <w:rsid w:val="00A56338"/>
    <w:rsid w:val="00A875AF"/>
    <w:rsid w:val="00A90D43"/>
    <w:rsid w:val="00AA77D1"/>
    <w:rsid w:val="00AF6845"/>
    <w:rsid w:val="00B11426"/>
    <w:rsid w:val="00B1740C"/>
    <w:rsid w:val="00B267DB"/>
    <w:rsid w:val="00B33A9F"/>
    <w:rsid w:val="00B47258"/>
    <w:rsid w:val="00B7280A"/>
    <w:rsid w:val="00B80A74"/>
    <w:rsid w:val="00BA54BD"/>
    <w:rsid w:val="00BB582B"/>
    <w:rsid w:val="00BC0979"/>
    <w:rsid w:val="00BD14C9"/>
    <w:rsid w:val="00BF0AF0"/>
    <w:rsid w:val="00BF3895"/>
    <w:rsid w:val="00C01785"/>
    <w:rsid w:val="00C050DE"/>
    <w:rsid w:val="00C30910"/>
    <w:rsid w:val="00C358FF"/>
    <w:rsid w:val="00C43E27"/>
    <w:rsid w:val="00C53EE5"/>
    <w:rsid w:val="00C606AE"/>
    <w:rsid w:val="00C84EE1"/>
    <w:rsid w:val="00C95944"/>
    <w:rsid w:val="00CB6367"/>
    <w:rsid w:val="00CE6542"/>
    <w:rsid w:val="00D0074B"/>
    <w:rsid w:val="00D04E76"/>
    <w:rsid w:val="00D410A7"/>
    <w:rsid w:val="00D41D7B"/>
    <w:rsid w:val="00D4333F"/>
    <w:rsid w:val="00D46C68"/>
    <w:rsid w:val="00D55DE6"/>
    <w:rsid w:val="00D568F0"/>
    <w:rsid w:val="00D62884"/>
    <w:rsid w:val="00D73BC8"/>
    <w:rsid w:val="00D95574"/>
    <w:rsid w:val="00DA25EF"/>
    <w:rsid w:val="00DB23A7"/>
    <w:rsid w:val="00DD32BF"/>
    <w:rsid w:val="00DE0737"/>
    <w:rsid w:val="00DE10A8"/>
    <w:rsid w:val="00DE3651"/>
    <w:rsid w:val="00E01C02"/>
    <w:rsid w:val="00E37132"/>
    <w:rsid w:val="00E46511"/>
    <w:rsid w:val="00E83139"/>
    <w:rsid w:val="00E94B8F"/>
    <w:rsid w:val="00ED029E"/>
    <w:rsid w:val="00EE73F5"/>
    <w:rsid w:val="00F016BA"/>
    <w:rsid w:val="00F02231"/>
    <w:rsid w:val="00F027CD"/>
    <w:rsid w:val="00F179B5"/>
    <w:rsid w:val="00F209AF"/>
    <w:rsid w:val="00F22B1B"/>
    <w:rsid w:val="00F3128B"/>
    <w:rsid w:val="00F50283"/>
    <w:rsid w:val="00F54C2C"/>
    <w:rsid w:val="00F83EF7"/>
    <w:rsid w:val="00F900D5"/>
    <w:rsid w:val="00F93614"/>
    <w:rsid w:val="00FA3384"/>
    <w:rsid w:val="00F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B7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C25B0"/>
    <w:pPr>
      <w:keepNext/>
      <w:outlineLvl w:val="0"/>
    </w:pPr>
    <w:rPr>
      <w:rFonts w:ascii="Arial" w:hAnsi="Arial"/>
      <w:b/>
      <w:bCs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C25B0"/>
    <w:pPr>
      <w:keepNext/>
      <w:outlineLvl w:val="3"/>
    </w:pPr>
    <w:rPr>
      <w:rFonts w:ascii="Arial" w:hAnsi="Arial"/>
      <w:b/>
      <w:b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59B8"/>
    <w:pPr>
      <w:tabs>
        <w:tab w:val="center" w:pos="4536"/>
        <w:tab w:val="right" w:pos="9072"/>
      </w:tabs>
    </w:pPr>
    <w:rPr>
      <w:rFonts w:ascii="Century Gothic" w:hAnsi="Century Gothic" w:cs="Arial"/>
      <w:bCs/>
      <w:kern w:val="32"/>
      <w:sz w:val="20"/>
      <w:szCs w:val="20"/>
      <w:lang w:val="de-DE" w:eastAsia="de-DE"/>
    </w:rPr>
  </w:style>
  <w:style w:type="paragraph" w:styleId="Fuzeile">
    <w:name w:val="footer"/>
    <w:basedOn w:val="Standard"/>
    <w:rsid w:val="00B267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B09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097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95574"/>
    <w:rPr>
      <w:rFonts w:ascii="Century Gothic" w:hAnsi="Century Gothic" w:cs="Arial"/>
      <w:bCs/>
      <w:kern w:val="32"/>
      <w:lang w:val="de-DE" w:eastAsia="de-DE"/>
    </w:rPr>
  </w:style>
  <w:style w:type="character" w:customStyle="1" w:styleId="berschrift1Zchn">
    <w:name w:val="Überschrift 1 Zchn"/>
    <w:link w:val="berschrift1"/>
    <w:rsid w:val="003C25B0"/>
    <w:rPr>
      <w:rFonts w:ascii="Arial" w:hAnsi="Arial"/>
      <w:b/>
      <w:bCs/>
      <w:sz w:val="36"/>
      <w:szCs w:val="24"/>
      <w:lang w:eastAsia="de-DE"/>
    </w:rPr>
  </w:style>
  <w:style w:type="character" w:customStyle="1" w:styleId="berschrift4Zchn">
    <w:name w:val="Überschrift 4 Zchn"/>
    <w:link w:val="berschrift4"/>
    <w:rsid w:val="003C25B0"/>
    <w:rPr>
      <w:rFonts w:ascii="Arial" w:hAnsi="Arial"/>
      <w:b/>
      <w:bCs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3C25B0"/>
    <w:pPr>
      <w:pBdr>
        <w:between w:val="single" w:sz="4" w:space="1" w:color="auto"/>
      </w:pBdr>
    </w:pPr>
    <w:rPr>
      <w:rFonts w:ascii="Arial" w:hAnsi="Arial"/>
      <w:sz w:val="22"/>
      <w:lang w:eastAsia="de-DE"/>
    </w:rPr>
  </w:style>
  <w:style w:type="character" w:customStyle="1" w:styleId="Textkrper2Zchn">
    <w:name w:val="Textkörper 2 Zchn"/>
    <w:link w:val="Textkrper2"/>
    <w:rsid w:val="003C25B0"/>
    <w:rPr>
      <w:rFonts w:ascii="Arial" w:hAnsi="Arial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3B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3B7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C25B0"/>
    <w:pPr>
      <w:keepNext/>
      <w:outlineLvl w:val="0"/>
    </w:pPr>
    <w:rPr>
      <w:rFonts w:ascii="Arial" w:hAnsi="Arial"/>
      <w:b/>
      <w:bCs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C25B0"/>
    <w:pPr>
      <w:keepNext/>
      <w:outlineLvl w:val="3"/>
    </w:pPr>
    <w:rPr>
      <w:rFonts w:ascii="Arial" w:hAnsi="Arial"/>
      <w:b/>
      <w:b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59B8"/>
    <w:pPr>
      <w:tabs>
        <w:tab w:val="center" w:pos="4536"/>
        <w:tab w:val="right" w:pos="9072"/>
      </w:tabs>
    </w:pPr>
    <w:rPr>
      <w:rFonts w:ascii="Century Gothic" w:hAnsi="Century Gothic" w:cs="Arial"/>
      <w:bCs/>
      <w:kern w:val="32"/>
      <w:sz w:val="20"/>
      <w:szCs w:val="20"/>
      <w:lang w:val="de-DE" w:eastAsia="de-DE"/>
    </w:rPr>
  </w:style>
  <w:style w:type="paragraph" w:styleId="Fuzeile">
    <w:name w:val="footer"/>
    <w:basedOn w:val="Standard"/>
    <w:rsid w:val="00B267D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B09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097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95574"/>
    <w:rPr>
      <w:rFonts w:ascii="Century Gothic" w:hAnsi="Century Gothic" w:cs="Arial"/>
      <w:bCs/>
      <w:kern w:val="32"/>
      <w:lang w:val="de-DE" w:eastAsia="de-DE"/>
    </w:rPr>
  </w:style>
  <w:style w:type="character" w:customStyle="1" w:styleId="berschrift1Zchn">
    <w:name w:val="Überschrift 1 Zchn"/>
    <w:link w:val="berschrift1"/>
    <w:rsid w:val="003C25B0"/>
    <w:rPr>
      <w:rFonts w:ascii="Arial" w:hAnsi="Arial"/>
      <w:b/>
      <w:bCs/>
      <w:sz w:val="36"/>
      <w:szCs w:val="24"/>
      <w:lang w:eastAsia="de-DE"/>
    </w:rPr>
  </w:style>
  <w:style w:type="character" w:customStyle="1" w:styleId="berschrift4Zchn">
    <w:name w:val="Überschrift 4 Zchn"/>
    <w:link w:val="berschrift4"/>
    <w:rsid w:val="003C25B0"/>
    <w:rPr>
      <w:rFonts w:ascii="Arial" w:hAnsi="Arial"/>
      <w:b/>
      <w:bCs/>
      <w:sz w:val="22"/>
      <w:szCs w:val="24"/>
      <w:lang w:eastAsia="de-DE"/>
    </w:rPr>
  </w:style>
  <w:style w:type="paragraph" w:styleId="Textkrper2">
    <w:name w:val="Body Text 2"/>
    <w:basedOn w:val="Standard"/>
    <w:link w:val="Textkrper2Zchn"/>
    <w:rsid w:val="003C25B0"/>
    <w:pPr>
      <w:pBdr>
        <w:between w:val="single" w:sz="4" w:space="1" w:color="auto"/>
      </w:pBdr>
    </w:pPr>
    <w:rPr>
      <w:rFonts w:ascii="Arial" w:hAnsi="Arial"/>
      <w:sz w:val="22"/>
      <w:lang w:eastAsia="de-DE"/>
    </w:rPr>
  </w:style>
  <w:style w:type="character" w:customStyle="1" w:styleId="Textkrper2Zchn">
    <w:name w:val="Textkörper 2 Zchn"/>
    <w:link w:val="Textkrper2"/>
    <w:rsid w:val="003C25B0"/>
    <w:rPr>
      <w:rFonts w:ascii="Arial" w:hAnsi="Arial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3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_Vorlagen\Word%20-%20Pendenzen_160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4C24-96DD-40BC-85F3-F2AA5A5A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- Pendenzen_1603.dot</Template>
  <TotalTime>0</TotalTime>
  <Pages>1</Pages>
  <Words>38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Stadler Rail AG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Fasola Raphael</dc:creator>
  <cp:lastModifiedBy>fasrap</cp:lastModifiedBy>
  <cp:revision>50</cp:revision>
  <cp:lastPrinted>2018-07-11T07:34:00Z</cp:lastPrinted>
  <dcterms:created xsi:type="dcterms:W3CDTF">2018-06-04T07:55:00Z</dcterms:created>
  <dcterms:modified xsi:type="dcterms:W3CDTF">2018-07-11T07:35:00Z</dcterms:modified>
</cp:coreProperties>
</file>